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160EFED02A654F7E86A56C2ADD3B186D"/>
        </w:placeholder>
        <w:dataBinding w:prefixMappings="xmlns:ns0='http://purl.org/dc/elements/1.1/' xmlns:ns1='http://schemas.openxmlformats.org/package/2006/metadata/core-properties' " w:xpath="/ns1:coreProperties[1]/ns0:title[1]" w:storeItemID="{6C3C8BC8-F283-45AE-878A-BAB7291924A1}"/>
        <w:text/>
      </w:sdtPr>
      <w:sdtEndPr/>
      <w:sdtContent>
        <w:p w14:paraId="4652245F" w14:textId="2DDDE755" w:rsidR="009D6E8A" w:rsidRPr="00274CC1" w:rsidRDefault="00D07D8F" w:rsidP="001C1052">
          <w:pPr>
            <w:pStyle w:val="Title"/>
            <w:jc w:val="both"/>
            <w:rPr>
              <w:color w:val="001947" w:themeColor="accent6"/>
              <w:sz w:val="48"/>
              <w:szCs w:val="48"/>
            </w:rPr>
          </w:pPr>
          <w:r>
            <w:rPr>
              <w:color w:val="001947" w:themeColor="accent6"/>
              <w:sz w:val="48"/>
              <w:szCs w:val="48"/>
            </w:rPr>
            <w:t>Social Worker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486724C6"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584A2AE0"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305BAF77" w14:textId="70278563" w:rsidR="009D6E8A" w:rsidRPr="0057614B" w:rsidRDefault="00D07D8F" w:rsidP="001C1052">
            <w:pPr>
              <w:jc w:val="right"/>
              <w:rPr>
                <w:sz w:val="28"/>
                <w:szCs w:val="28"/>
              </w:rPr>
            </w:pPr>
            <w:r>
              <w:rPr>
                <w:color w:val="001947" w:themeColor="accent6"/>
                <w:sz w:val="28"/>
                <w:szCs w:val="28"/>
              </w:rPr>
              <w:t>february 2021</w:t>
            </w:r>
          </w:p>
        </w:tc>
      </w:tr>
      <w:tr w:rsidR="00D2771F" w14:paraId="2F1716AC" w14:textId="77777777" w:rsidTr="00D2771F">
        <w:trPr>
          <w:trHeight w:val="385"/>
        </w:trPr>
        <w:tc>
          <w:tcPr>
            <w:tcW w:w="3152" w:type="dxa"/>
          </w:tcPr>
          <w:p w14:paraId="37FA90C7"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2290FBC2" w14:textId="7B901653" w:rsidR="00D2771F" w:rsidRPr="00D07D8F" w:rsidRDefault="00D07D8F" w:rsidP="001C1052">
            <w:pPr>
              <w:pStyle w:val="TableBodyText"/>
              <w:jc w:val="both"/>
              <w:rPr>
                <w:sz w:val="24"/>
                <w:szCs w:val="24"/>
              </w:rPr>
            </w:pPr>
            <w:r w:rsidRPr="00D07D8F">
              <w:rPr>
                <w:rFonts w:eastAsia="Times New Roman" w:cs="Arial"/>
                <w:bCs/>
                <w:sz w:val="24"/>
                <w:szCs w:val="24"/>
              </w:rPr>
              <w:t>Generic</w:t>
            </w:r>
          </w:p>
        </w:tc>
      </w:tr>
      <w:tr w:rsidR="00D2771F" w14:paraId="523F9F9C"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23CD8C1E"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4959F45925F84DDA95FB6E20C38A9F61"/>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EndPr/>
          <w:sdtContent>
            <w:tc>
              <w:tcPr>
                <w:tcW w:w="6540" w:type="dxa"/>
                <w:gridSpan w:val="2"/>
              </w:tcPr>
              <w:p w14:paraId="1F852741" w14:textId="049FF58B" w:rsidR="00D2771F" w:rsidRPr="00D07D8F" w:rsidRDefault="00D07D8F" w:rsidP="001C1052">
                <w:pPr>
                  <w:pStyle w:val="TableBodyText"/>
                  <w:jc w:val="both"/>
                  <w:rPr>
                    <w:sz w:val="24"/>
                    <w:szCs w:val="24"/>
                  </w:rPr>
                </w:pPr>
                <w:r w:rsidRPr="00D07D8F">
                  <w:rPr>
                    <w:sz w:val="24"/>
                    <w:szCs w:val="24"/>
                  </w:rPr>
                  <w:t>Schools and Early Years</w:t>
                </w:r>
              </w:p>
            </w:tc>
          </w:sdtContent>
        </w:sdt>
      </w:tr>
      <w:tr w:rsidR="00D2771F" w14:paraId="7954F994" w14:textId="77777777" w:rsidTr="00D2771F">
        <w:trPr>
          <w:trHeight w:val="385"/>
        </w:trPr>
        <w:tc>
          <w:tcPr>
            <w:tcW w:w="3152" w:type="dxa"/>
          </w:tcPr>
          <w:p w14:paraId="6DDB09F2"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071986CC" w14:textId="44DA23E4" w:rsidR="00D2771F" w:rsidRPr="00D07D8F" w:rsidRDefault="00D07D8F" w:rsidP="001C1052">
            <w:pPr>
              <w:pStyle w:val="TableBodyText"/>
              <w:jc w:val="both"/>
              <w:rPr>
                <w:sz w:val="24"/>
                <w:szCs w:val="24"/>
              </w:rPr>
            </w:pPr>
            <w:r w:rsidRPr="00D07D8F">
              <w:rPr>
                <w:rFonts w:eastAsia="Times New Roman" w:cs="Arial"/>
                <w:bCs/>
                <w:sz w:val="24"/>
                <w:szCs w:val="24"/>
              </w:rPr>
              <w:t>Specified Learning Services</w:t>
            </w:r>
          </w:p>
        </w:tc>
      </w:tr>
      <w:tr w:rsidR="00D2771F" w14:paraId="67A3FD7E"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4BF788D1"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7248A30C" w14:textId="193723F3" w:rsidR="00D2771F" w:rsidRPr="00D07D8F" w:rsidRDefault="00D07D8F" w:rsidP="001C1052">
            <w:pPr>
              <w:pStyle w:val="TableBodyText"/>
              <w:jc w:val="both"/>
              <w:rPr>
                <w:sz w:val="24"/>
                <w:szCs w:val="24"/>
              </w:rPr>
            </w:pPr>
            <w:r w:rsidRPr="00D07D8F">
              <w:rPr>
                <w:rFonts w:eastAsia="Times New Roman" w:cs="Arial"/>
                <w:bCs/>
                <w:sz w:val="24"/>
                <w:szCs w:val="24"/>
              </w:rPr>
              <w:t>Student Support</w:t>
            </w:r>
          </w:p>
        </w:tc>
      </w:tr>
      <w:tr w:rsidR="00D2771F" w14:paraId="004140C6" w14:textId="77777777" w:rsidTr="00D2771F">
        <w:trPr>
          <w:trHeight w:val="362"/>
        </w:trPr>
        <w:tc>
          <w:tcPr>
            <w:tcW w:w="3152" w:type="dxa"/>
          </w:tcPr>
          <w:p w14:paraId="1940A79D"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606AE788" w14:textId="341EB629" w:rsidR="00D2771F" w:rsidRPr="00D07D8F" w:rsidRDefault="00D07D8F" w:rsidP="001C1052">
            <w:pPr>
              <w:pStyle w:val="TableBodyText"/>
              <w:jc w:val="both"/>
              <w:rPr>
                <w:sz w:val="24"/>
                <w:szCs w:val="24"/>
              </w:rPr>
            </w:pPr>
            <w:r w:rsidRPr="00D07D8F">
              <w:rPr>
                <w:rFonts w:eastAsia="Times New Roman" w:cs="Arial"/>
                <w:bCs/>
                <w:sz w:val="24"/>
                <w:szCs w:val="24"/>
              </w:rPr>
              <w:t>Senior Social Worker</w:t>
            </w:r>
          </w:p>
        </w:tc>
      </w:tr>
      <w:tr w:rsidR="00D2771F" w14:paraId="46C828FF"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25EA2C7"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7530E83EFBC442B3A4CF0BC8D5753CD5"/>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639784A2" w14:textId="21D45149" w:rsidR="00D2771F" w:rsidRPr="00D07D8F" w:rsidRDefault="00D07D8F" w:rsidP="001C1052">
                <w:pPr>
                  <w:pStyle w:val="TableBodyText"/>
                  <w:jc w:val="both"/>
                  <w:rPr>
                    <w:sz w:val="24"/>
                    <w:szCs w:val="24"/>
                  </w:rPr>
                </w:pPr>
                <w:r w:rsidRPr="00D07D8F">
                  <w:rPr>
                    <w:rFonts w:eastAsia="Times New Roman" w:cs="Arial"/>
                    <w:bCs/>
                    <w:sz w:val="24"/>
                    <w:szCs w:val="24"/>
                  </w:rPr>
                  <w:t>Allied Health Professionals Public Sector Union Wages Agreement</w:t>
                </w:r>
              </w:p>
            </w:sdtContent>
          </w:sdt>
        </w:tc>
      </w:tr>
      <w:tr w:rsidR="00D2771F" w14:paraId="5FEBD201" w14:textId="77777777" w:rsidTr="00D2771F">
        <w:trPr>
          <w:trHeight w:val="362"/>
        </w:trPr>
        <w:tc>
          <w:tcPr>
            <w:tcW w:w="3152" w:type="dxa"/>
          </w:tcPr>
          <w:p w14:paraId="07D998EE"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41CC9137" w14:textId="7E8B9E12" w:rsidR="00D2771F" w:rsidRPr="00D07D8F" w:rsidRDefault="00D07D8F" w:rsidP="001C1052">
            <w:pPr>
              <w:pStyle w:val="TableBodyText"/>
              <w:jc w:val="both"/>
              <w:rPr>
                <w:sz w:val="24"/>
                <w:szCs w:val="24"/>
              </w:rPr>
            </w:pPr>
            <w:r w:rsidRPr="00D07D8F">
              <w:rPr>
                <w:rFonts w:eastAsia="Times New Roman" w:cs="Arial"/>
                <w:bCs/>
                <w:sz w:val="24"/>
                <w:szCs w:val="24"/>
              </w:rPr>
              <w:t>Level 1-2</w:t>
            </w:r>
          </w:p>
        </w:tc>
      </w:tr>
      <w:tr w:rsidR="004C4F86" w14:paraId="0DD76D09"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74E46732"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1F8C923D" w14:textId="6EC5CCC6" w:rsidR="00D07D8F" w:rsidRPr="00D07D8F" w:rsidRDefault="0095555E" w:rsidP="00D07D8F">
            <w:pPr>
              <w:jc w:val="both"/>
              <w:rPr>
                <w:sz w:val="24"/>
                <w:szCs w:val="24"/>
              </w:rPr>
            </w:pPr>
            <w:sdt>
              <w:sdtPr>
                <w:rPr>
                  <w:rStyle w:val="PlaceholderText"/>
                  <w:color w:val="auto"/>
                  <w:sz w:val="24"/>
                  <w:szCs w:val="24"/>
                </w:rPr>
                <w:id w:val="86980238"/>
                <w:placeholder>
                  <w:docPart w:val="A350A4ADCCBF434DB06BEB6662BE0A27"/>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listItem w:displayText="Fixed-term/Permanent, Part-Time" w:value="Fixed-term/Permanent, Part-Time"/>
                </w:comboBox>
              </w:sdtPr>
              <w:sdtEndPr>
                <w:rPr>
                  <w:rStyle w:val="PlaceholderText"/>
                </w:rPr>
              </w:sdtEndPr>
              <w:sdtContent>
                <w:r w:rsidR="00D07D8F" w:rsidRPr="00D07D8F">
                  <w:rPr>
                    <w:rStyle w:val="PlaceholderText"/>
                    <w:color w:val="auto"/>
                    <w:sz w:val="24"/>
                    <w:szCs w:val="24"/>
                  </w:rPr>
                  <w:t>Permanent/Fixed-term, Full-time/Part-time</w:t>
                </w:r>
              </w:sdtContent>
            </w:sdt>
            <w:r w:rsidR="00D07D8F" w:rsidRPr="00D07D8F">
              <w:rPr>
                <w:rStyle w:val="PlaceholderText"/>
                <w:color w:val="auto"/>
                <w:sz w:val="24"/>
                <w:szCs w:val="24"/>
              </w:rPr>
              <w:t xml:space="preserve">, </w:t>
            </w:r>
            <w:r w:rsidR="00D07D8F" w:rsidRPr="00D07D8F">
              <w:rPr>
                <w:bCs/>
                <w:sz w:val="24"/>
                <w:szCs w:val="24"/>
              </w:rPr>
              <w:t>up to 76 hours per fortnight, 52 weeks per year including 4 weeks annual leave. Interstate and intrastate travel may be required.</w:t>
            </w:r>
          </w:p>
          <w:p w14:paraId="3D194777" w14:textId="6ED2ED49" w:rsidR="009D6E8A" w:rsidRPr="00D07D8F" w:rsidRDefault="00D07D8F" w:rsidP="00D07D8F">
            <w:pPr>
              <w:jc w:val="both"/>
              <w:rPr>
                <w:rFonts w:eastAsia="Times New Roman" w:cs="Arial"/>
                <w:sz w:val="24"/>
                <w:szCs w:val="24"/>
              </w:rPr>
            </w:pPr>
            <w:r w:rsidRPr="00D07D8F">
              <w:rPr>
                <w:bCs/>
                <w:sz w:val="24"/>
                <w:szCs w:val="24"/>
              </w:rPr>
              <w:t>Social Workers are part of a state-wide public education system and may, in accordance with the provisions of the State Service Act 2000, be transferred to any other location on a temporary or permanent basis. If permanently transferred to meet departmental requirements, reasonable expenses will be met.</w:t>
            </w:r>
          </w:p>
        </w:tc>
      </w:tr>
      <w:tr w:rsidR="00D2771F" w14:paraId="29B82AAC" w14:textId="77777777" w:rsidTr="00D2771F">
        <w:trPr>
          <w:trHeight w:val="362"/>
        </w:trPr>
        <w:tc>
          <w:tcPr>
            <w:tcW w:w="3152" w:type="dxa"/>
          </w:tcPr>
          <w:p w14:paraId="1C7EACB7"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42B4B608" w14:textId="3865F9D6" w:rsidR="00D2771F" w:rsidRPr="00D07D8F" w:rsidRDefault="00D07D8F" w:rsidP="001C1052">
            <w:pPr>
              <w:pStyle w:val="TableBodyText"/>
              <w:jc w:val="both"/>
              <w:rPr>
                <w:sz w:val="24"/>
                <w:szCs w:val="24"/>
              </w:rPr>
            </w:pPr>
            <w:r w:rsidRPr="00D07D8F">
              <w:rPr>
                <w:sz w:val="24"/>
                <w:szCs w:val="24"/>
              </w:rPr>
              <w:t>As Specified</w:t>
            </w:r>
          </w:p>
        </w:tc>
      </w:tr>
    </w:tbl>
    <w:p w14:paraId="30BD9BAD" w14:textId="77777777" w:rsidR="009D6E8A" w:rsidRPr="00190B67" w:rsidRDefault="009D6E8A" w:rsidP="001C1052">
      <w:pPr>
        <w:pStyle w:val="Heading2"/>
        <w:jc w:val="both"/>
      </w:pPr>
      <w:r w:rsidRPr="00190B67">
        <w:t>Primary Purpose</w:t>
      </w:r>
    </w:p>
    <w:p w14:paraId="2056C5C9" w14:textId="77777777" w:rsidR="00D07D8F" w:rsidRPr="005A148B" w:rsidRDefault="00D07D8F" w:rsidP="00D07D8F">
      <w:pPr>
        <w:rPr>
          <w:sz w:val="24"/>
          <w:szCs w:val="24"/>
        </w:rPr>
      </w:pPr>
      <w:r w:rsidRPr="005A148B">
        <w:rPr>
          <w:sz w:val="24"/>
          <w:szCs w:val="24"/>
        </w:rPr>
        <w:t>Work in schools as a member of a multi-disciplinary team to provide a social work service which supports students and families. Contribute to capacity building of school communities to improve access, participation and achievement of students.</w:t>
      </w:r>
    </w:p>
    <w:p w14:paraId="1E2B5B68"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33AABE36" w14:textId="77777777" w:rsidR="00D07D8F" w:rsidRDefault="00D07D8F" w:rsidP="00D07D8F">
      <w:pPr>
        <w:rPr>
          <w:rFonts w:eastAsia="Times New Roman"/>
          <w:sz w:val="24"/>
          <w:szCs w:val="20"/>
        </w:rPr>
      </w:pPr>
      <w:bookmarkStart w:id="1" w:name="_Hlk127543251"/>
      <w:r w:rsidRPr="009D6AAA">
        <w:rPr>
          <w:rFonts w:eastAsia="Times New Roman"/>
          <w:sz w:val="24"/>
          <w:szCs w:val="20"/>
        </w:rPr>
        <w:t xml:space="preserve">Responsible for the professional management of the assigned caseload. The officer is responsible to the Supervisor and Student Support Leader for the effective delivery of social work services within the Learning Service and assists in the delivery of, as required, </w:t>
      </w:r>
      <w:r w:rsidRPr="009D6AAA">
        <w:rPr>
          <w:rFonts w:eastAsia="Times New Roman"/>
          <w:sz w:val="24"/>
          <w:szCs w:val="20"/>
        </w:rPr>
        <w:lastRenderedPageBreak/>
        <w:t>professional activities for social workers. The officer is a mandatory reporter under the Child Protection Act and an authorised person under the Education Act. An officer at Level 2 performs a variety of tasks of a novel, complex or critical nature, and exercises independent professional judgment to resolve complex problems or issues.</w:t>
      </w:r>
    </w:p>
    <w:p w14:paraId="384FFD74" w14:textId="1701BDB6" w:rsidR="00D07D8F" w:rsidRPr="00432B33" w:rsidRDefault="00D07D8F" w:rsidP="00D07D8F">
      <w:pPr>
        <w:rPr>
          <w:rFonts w:eastAsia="Times New Roman"/>
          <w:sz w:val="24"/>
          <w:szCs w:val="20"/>
        </w:rPr>
      </w:pPr>
      <w:r w:rsidRPr="00432B33">
        <w:rPr>
          <w:rFonts w:eastAsia="Times New Roman"/>
          <w:sz w:val="24"/>
          <w:szCs w:val="20"/>
        </w:rPr>
        <w:t xml:space="preserve">The Student Support Leader provides broad direction for Learning Service operational issues and the Department of Education Strategic Plan. Assigned school Principals provide general direction to the occupant. The occupant is expected to act independently on a </w:t>
      </w:r>
      <w:r w:rsidRPr="00432B33">
        <w:rPr>
          <w:rFonts w:eastAsia="Times New Roman"/>
          <w:sz w:val="24"/>
          <w:szCs w:val="20"/>
        </w:rPr>
        <w:t>day-to-day</w:t>
      </w:r>
      <w:r w:rsidRPr="00432B33">
        <w:rPr>
          <w:rFonts w:eastAsia="Times New Roman"/>
          <w:sz w:val="24"/>
          <w:szCs w:val="20"/>
        </w:rPr>
        <w:t xml:space="preserve"> basis and work with minimum direction. The occupant receives direction from the senior social worker on portfolio leadership.</w:t>
      </w:r>
    </w:p>
    <w:p w14:paraId="641D7213" w14:textId="77777777" w:rsidR="00D2771F" w:rsidRPr="00B732A4" w:rsidRDefault="00D2771F" w:rsidP="001C105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58AE3218"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2DC4B1D7"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3BD6FE48" w14:textId="77777777" w:rsidR="001733FD" w:rsidRDefault="009D6E8A" w:rsidP="001C1052">
      <w:pPr>
        <w:pStyle w:val="Heading2"/>
        <w:jc w:val="both"/>
        <w:rPr>
          <w:color w:val="011947"/>
        </w:rPr>
      </w:pPr>
      <w:r w:rsidRPr="00190B67">
        <w:rPr>
          <w:color w:val="011947"/>
        </w:rPr>
        <w:t>Primary Duties</w:t>
      </w:r>
    </w:p>
    <w:p w14:paraId="28F613D9"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67EE52A7" wp14:editId="3CE5D212">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F45604"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3DADE5FE" w14:textId="77777777" w:rsidR="00D07D8F" w:rsidRPr="00FF7C4E" w:rsidRDefault="00D07D8F" w:rsidP="00D07D8F">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F7C4E">
        <w:rPr>
          <w:sz w:val="24"/>
          <w:szCs w:val="24"/>
        </w:rPr>
        <w:t>Provide professional and direct advice and services such as counselling, mediation, advocacy, advisory and information for schools, students and families/caregivers to improve students’ well-being, access and participation outcomes.</w:t>
      </w:r>
    </w:p>
    <w:p w14:paraId="535D224E" w14:textId="77777777" w:rsidR="00D07D8F" w:rsidRPr="00FF7C4E" w:rsidRDefault="00D07D8F" w:rsidP="00D07D8F">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F7C4E">
        <w:rPr>
          <w:sz w:val="24"/>
          <w:szCs w:val="24"/>
        </w:rPr>
        <w:t>Undertake duties as required pursuant to being an authorised officer under the Education Act 2016, and mandatory requirements under other Acts relevant to the Department.</w:t>
      </w:r>
    </w:p>
    <w:p w14:paraId="36F9ECCB" w14:textId="77777777" w:rsidR="00D07D8F" w:rsidRPr="00FF7C4E" w:rsidRDefault="00D07D8F" w:rsidP="00D07D8F">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F7C4E">
        <w:rPr>
          <w:sz w:val="24"/>
          <w:szCs w:val="24"/>
        </w:rPr>
        <w:t xml:space="preserve">Participate as a member of a multi-disciplinary team and contribute to the implementation of the Department of Education Strategic Plan </w:t>
      </w:r>
    </w:p>
    <w:p w14:paraId="2CFDF526" w14:textId="77777777" w:rsidR="00D07D8F" w:rsidRPr="00FF7C4E" w:rsidRDefault="00D07D8F" w:rsidP="00D07D8F">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F7C4E">
        <w:rPr>
          <w:sz w:val="24"/>
          <w:szCs w:val="24"/>
        </w:rPr>
        <w:t xml:space="preserve">Provide support in response to crucial incidents and emergencies </w:t>
      </w:r>
    </w:p>
    <w:p w14:paraId="25B27EA2" w14:textId="77777777" w:rsidR="00D07D8F" w:rsidRPr="00FF7C4E" w:rsidRDefault="00D07D8F" w:rsidP="00D07D8F">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F7C4E">
        <w:rPr>
          <w:sz w:val="24"/>
          <w:szCs w:val="24"/>
        </w:rPr>
        <w:t>In accordance with departmental guidelines, provide mentoring and support to colleagues.</w:t>
      </w:r>
    </w:p>
    <w:p w14:paraId="2B42C53E" w14:textId="493629E2" w:rsidR="00D2771F" w:rsidRPr="00D07D8F" w:rsidRDefault="00D07D8F" w:rsidP="00D07D8F">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F7C4E">
        <w:rPr>
          <w:sz w:val="24"/>
          <w:szCs w:val="24"/>
        </w:rPr>
        <w:t>Collect, collate and maintain student information and records to meet legislative and DOE requirements to inform research and policy development.</w:t>
      </w:r>
    </w:p>
    <w:p w14:paraId="74A9F883"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lastRenderedPageBreak/>
        <w:t>The incumbent can expect to be allocated duties, not specifically mentioned in this document, that are within the capacity, qualifications and experience normally expected from persons occupying positions at this classification level.</w:t>
      </w:r>
    </w:p>
    <w:p w14:paraId="37AFB599"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6AD679BC" w14:textId="77777777" w:rsidR="009D6E8A" w:rsidRPr="00190B67" w:rsidRDefault="009D6E8A" w:rsidP="001C1052">
      <w:pPr>
        <w:pStyle w:val="Heading2"/>
        <w:jc w:val="both"/>
        <w:rPr>
          <w:color w:val="011947"/>
        </w:rPr>
      </w:pPr>
      <w:r w:rsidRPr="00190B67">
        <w:rPr>
          <w:color w:val="011947"/>
        </w:rPr>
        <w:t>Selection Criteria</w:t>
      </w:r>
    </w:p>
    <w:p w14:paraId="41090241"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11A85341"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57B8CA9D" wp14:editId="6741CD36">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04045B"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0AF7A1FA" w14:textId="77777777" w:rsidR="00D07D8F" w:rsidRPr="00E866DC" w:rsidRDefault="00D07D8F" w:rsidP="00D07D8F">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866DC">
        <w:rPr>
          <w:sz w:val="24"/>
          <w:szCs w:val="24"/>
        </w:rPr>
        <w:t>Ability to interact and work effectively in the three different modes of social work practice, individual, group and community, in an educational environment.</w:t>
      </w:r>
    </w:p>
    <w:p w14:paraId="590DA0C7" w14:textId="77777777" w:rsidR="00D07D8F" w:rsidRPr="00E866DC" w:rsidRDefault="00D07D8F" w:rsidP="00D07D8F">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866DC">
        <w:rPr>
          <w:sz w:val="24"/>
          <w:szCs w:val="24"/>
        </w:rPr>
        <w:t>Ability to utilise appropriate resources to assist students and families.</w:t>
      </w:r>
    </w:p>
    <w:p w14:paraId="7ADDCB88" w14:textId="77777777" w:rsidR="00D07D8F" w:rsidRPr="00E866DC" w:rsidRDefault="00D07D8F" w:rsidP="00D07D8F">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866DC">
        <w:rPr>
          <w:sz w:val="24"/>
          <w:szCs w:val="24"/>
        </w:rPr>
        <w:t>Ability to relate to students, parents, schools and sound oral and written communication and interpersonal skills.</w:t>
      </w:r>
    </w:p>
    <w:p w14:paraId="29D6070F" w14:textId="7494306E" w:rsidR="00D07D8F" w:rsidRPr="00E866DC" w:rsidRDefault="00D07D8F" w:rsidP="00D07D8F">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866DC">
        <w:rPr>
          <w:sz w:val="24"/>
          <w:szCs w:val="24"/>
        </w:rPr>
        <w:t xml:space="preserve">Proven organisational and </w:t>
      </w:r>
      <w:r w:rsidRPr="00E866DC">
        <w:rPr>
          <w:sz w:val="24"/>
          <w:szCs w:val="24"/>
        </w:rPr>
        <w:t>problem-solving</w:t>
      </w:r>
      <w:r w:rsidRPr="00E866DC">
        <w:rPr>
          <w:sz w:val="24"/>
          <w:szCs w:val="24"/>
        </w:rPr>
        <w:t xml:space="preserve"> skills, and the ability to work as a member of a multi-disciplinary team.</w:t>
      </w:r>
    </w:p>
    <w:p w14:paraId="6E269F5C" w14:textId="1D8CC422" w:rsidR="00D2771F" w:rsidRPr="00D07D8F" w:rsidRDefault="00D07D8F" w:rsidP="00D07D8F">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866DC">
        <w:rPr>
          <w:sz w:val="24"/>
          <w:szCs w:val="24"/>
        </w:rPr>
        <w:t>Proven ability to work in an inclusive educational environment.</w:t>
      </w:r>
    </w:p>
    <w:p w14:paraId="5ABC898D"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0DF5CD41" w14:textId="77777777" w:rsidR="009D6E8A" w:rsidRPr="00190B67" w:rsidRDefault="009D6E8A" w:rsidP="001C1052">
      <w:pPr>
        <w:pStyle w:val="Heading2"/>
        <w:jc w:val="both"/>
        <w:rPr>
          <w:color w:val="011947"/>
        </w:rPr>
      </w:pPr>
      <w:r w:rsidRPr="00190B67">
        <w:rPr>
          <w:color w:val="011947"/>
        </w:rPr>
        <w:t>Requirements</w:t>
      </w:r>
    </w:p>
    <w:p w14:paraId="29CFE0BA"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24AF9A49"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6ECF632"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6BAD9F99" w14:textId="77777777" w:rsidR="00D2771F" w:rsidRPr="00B732A4" w:rsidRDefault="00D2771F" w:rsidP="001C1052">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232D8763" w14:textId="1E9D7E51" w:rsidR="00D2771F" w:rsidRPr="0095555E" w:rsidRDefault="0095555E" w:rsidP="0095555E">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1D6ABF">
              <w:rPr>
                <w:rFonts w:eastAsia="Times New Roman"/>
                <w:sz w:val="24"/>
                <w:szCs w:val="24"/>
              </w:rPr>
              <w:t>Tertiary qualification/program of study accredited by the Australian Association of Social Workers (AASW) and is a full member of AASW or is eligible for membership with the AASW.</w:t>
            </w:r>
            <w:r w:rsidRPr="000A50A7">
              <w:rPr>
                <w:rFonts w:eastAsia="Times New Roman"/>
                <w:color w:val="ED7D31"/>
                <w:sz w:val="24"/>
                <w:szCs w:val="24"/>
              </w:rPr>
              <w:t xml:space="preserve"> </w:t>
            </w:r>
          </w:p>
        </w:tc>
      </w:tr>
      <w:tr w:rsidR="00D2771F" w14:paraId="1C0A749B"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7FBEBAA2" w14:textId="77777777" w:rsidR="00D2771F" w:rsidRPr="00A65F3B" w:rsidRDefault="00D2771F" w:rsidP="001C1052">
            <w:pPr>
              <w:jc w:val="both"/>
              <w:rPr>
                <w:b/>
                <w:sz w:val="24"/>
                <w:szCs w:val="24"/>
              </w:rPr>
            </w:pPr>
            <w:r w:rsidRPr="00A65F3B">
              <w:rPr>
                <w:b/>
                <w:sz w:val="24"/>
                <w:szCs w:val="24"/>
              </w:rPr>
              <w:lastRenderedPageBreak/>
              <w:t>Desirable</w:t>
            </w:r>
          </w:p>
        </w:tc>
        <w:tc>
          <w:tcPr>
            <w:tcW w:w="7763" w:type="dxa"/>
          </w:tcPr>
          <w:p w14:paraId="5FF6D9B2" w14:textId="07113F53" w:rsidR="00D2771F" w:rsidRPr="00C13D8F" w:rsidRDefault="0095555E" w:rsidP="001C1052">
            <w:pPr>
              <w:pStyle w:val="ListParagraph"/>
              <w:numPr>
                <w:ilvl w:val="0"/>
                <w:numId w:val="34"/>
              </w:numPr>
              <w:tabs>
                <w:tab w:val="clear" w:pos="454"/>
                <w:tab w:val="clear" w:pos="680"/>
              </w:tabs>
              <w:spacing w:before="120" w:line="259" w:lineRule="auto"/>
              <w:ind w:left="429" w:hanging="567"/>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9F2B96">
              <w:rPr>
                <w:rFonts w:eastAsia="Times New Roman"/>
                <w:sz w:val="24"/>
                <w:szCs w:val="24"/>
              </w:rPr>
              <w:t>A current driver's licence.</w:t>
            </w:r>
          </w:p>
        </w:tc>
      </w:tr>
    </w:tbl>
    <w:bookmarkEnd w:id="0"/>
    <w:bookmarkEnd w:id="3"/>
    <w:p w14:paraId="58282A36"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17E83389" w14:textId="77777777" w:rsidR="007773F9" w:rsidRDefault="007773F9" w:rsidP="001C1052">
      <w:pPr>
        <w:jc w:val="both"/>
        <w:rPr>
          <w:sz w:val="24"/>
          <w:szCs w:val="24"/>
        </w:rPr>
      </w:pPr>
      <w:r>
        <w:rPr>
          <w:noProof/>
        </w:rPr>
        <w:drawing>
          <wp:inline distT="0" distB="0" distL="0" distR="0" wp14:anchorId="626A8B33" wp14:editId="2C6B03A9">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420DC10C"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24B3BEA1"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1EA4F517" w14:textId="77777777" w:rsidR="00D2771F" w:rsidRDefault="00D2771F" w:rsidP="001C105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395B3B96" w14:textId="77777777" w:rsidR="00D2771F" w:rsidRDefault="00D2771F" w:rsidP="001C1052">
      <w:pPr>
        <w:jc w:val="both"/>
        <w:rPr>
          <w:sz w:val="24"/>
          <w:szCs w:val="24"/>
        </w:rPr>
      </w:pPr>
      <w:r w:rsidRPr="13847218">
        <w:rPr>
          <w:sz w:val="24"/>
          <w:szCs w:val="24"/>
        </w:rPr>
        <w:lastRenderedPageBreak/>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7C09C739"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1E2CDED4"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A6D2E14"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098D7E8D" w14:textId="77777777" w:rsidR="00D2771F" w:rsidRPr="00B732A4" w:rsidRDefault="00D2771F" w:rsidP="001C1052">
      <w:pPr>
        <w:pStyle w:val="Heading2"/>
        <w:jc w:val="both"/>
        <w:rPr>
          <w:color w:val="011947"/>
        </w:rPr>
      </w:pPr>
      <w:r w:rsidRPr="00B732A4">
        <w:rPr>
          <w:color w:val="011947"/>
        </w:rPr>
        <w:t>Commitment to Children and Young People</w:t>
      </w:r>
    </w:p>
    <w:p w14:paraId="143C8D10" w14:textId="77777777" w:rsidR="007773F9" w:rsidRDefault="00D2771F" w:rsidP="001C1052">
      <w:pPr>
        <w:jc w:val="both"/>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71FC6E3C"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7C1DE250"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29525983" w14:textId="77777777" w:rsidTr="00AE03E2">
        <w:trPr>
          <w:trHeight w:val="70"/>
          <w:tblHeader/>
        </w:trPr>
        <w:tc>
          <w:tcPr>
            <w:tcW w:w="9026" w:type="dxa"/>
          </w:tcPr>
          <w:p w14:paraId="4BD13D15" w14:textId="77777777" w:rsidR="0095555E" w:rsidRPr="003102F7" w:rsidRDefault="00D2771F" w:rsidP="0095555E">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95555E" w:rsidRPr="003102F7">
              <w:rPr>
                <w:rFonts w:cs="Arial"/>
              </w:rPr>
              <w:t>103974 – Deputy Secretary Corporate Services – February 2008</w:t>
            </w:r>
          </w:p>
          <w:p w14:paraId="35213608" w14:textId="77777777" w:rsidR="0095555E" w:rsidRPr="00D720EC" w:rsidRDefault="0095555E" w:rsidP="0095555E">
            <w:pPr>
              <w:tabs>
                <w:tab w:val="left" w:pos="180"/>
              </w:tabs>
              <w:rPr>
                <w:rFonts w:cs="Arial"/>
              </w:rPr>
            </w:pPr>
            <w:r w:rsidRPr="00D720EC">
              <w:rPr>
                <w:rFonts w:cs="Arial"/>
              </w:rPr>
              <w:t xml:space="preserve">Request: </w:t>
            </w:r>
            <w:r w:rsidRPr="003102F7">
              <w:rPr>
                <w:rFonts w:cs="Arial"/>
              </w:rPr>
              <w:t>091-2001/02, 308-2003/04, 079-2005/06 &amp; 041-2006/07</w:t>
            </w:r>
          </w:p>
          <w:p w14:paraId="4996629F" w14:textId="56229DDB" w:rsidR="00D2771F" w:rsidRPr="00E15432" w:rsidRDefault="0095555E" w:rsidP="0095555E">
            <w:pPr>
              <w:tabs>
                <w:tab w:val="left" w:pos="180"/>
              </w:tabs>
              <w:jc w:val="both"/>
              <w:rPr>
                <w:rFonts w:cs="Arial"/>
              </w:rPr>
            </w:pPr>
            <w:r w:rsidRPr="00D720EC">
              <w:rPr>
                <w:rFonts w:cs="Arial"/>
              </w:rPr>
              <w:t xml:space="preserve">Date Duties and Selection Criteria Last Reviewed:  </w:t>
            </w:r>
            <w:r>
              <w:rPr>
                <w:rFonts w:cs="Arial"/>
              </w:rPr>
              <w:t>02/21 CD/DL</w:t>
            </w:r>
          </w:p>
        </w:tc>
      </w:tr>
      <w:bookmarkEnd w:id="4"/>
    </w:tbl>
    <w:p w14:paraId="5740B1B5"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4F383" w14:textId="77777777" w:rsidR="00D07D8F" w:rsidRDefault="00D07D8F" w:rsidP="0021185D">
      <w:pPr>
        <w:spacing w:after="0" w:line="240" w:lineRule="auto"/>
      </w:pPr>
      <w:r>
        <w:separator/>
      </w:r>
    </w:p>
    <w:p w14:paraId="21AEA4E9" w14:textId="77777777" w:rsidR="00D07D8F" w:rsidRDefault="00D07D8F"/>
  </w:endnote>
  <w:endnote w:type="continuationSeparator" w:id="0">
    <w:p w14:paraId="4B497DD2" w14:textId="77777777" w:rsidR="00D07D8F" w:rsidRDefault="00D07D8F" w:rsidP="0021185D">
      <w:pPr>
        <w:spacing w:after="0" w:line="240" w:lineRule="auto"/>
      </w:pPr>
      <w:r>
        <w:continuationSeparator/>
      </w:r>
    </w:p>
    <w:p w14:paraId="5D6CC40B" w14:textId="77777777" w:rsidR="00D07D8F" w:rsidRDefault="00D07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altName w:val="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0FC5"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6C2AF35F"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66192"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37EF3A73" wp14:editId="6FA22511">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9EF79" w14:textId="77777777" w:rsidR="00D07D8F" w:rsidRDefault="00D07D8F" w:rsidP="0021185D">
      <w:pPr>
        <w:spacing w:after="0" w:line="240" w:lineRule="auto"/>
      </w:pPr>
      <w:r>
        <w:separator/>
      </w:r>
    </w:p>
    <w:p w14:paraId="4724A56F" w14:textId="77777777" w:rsidR="00D07D8F" w:rsidRDefault="00D07D8F"/>
  </w:footnote>
  <w:footnote w:type="continuationSeparator" w:id="0">
    <w:p w14:paraId="5CC73366" w14:textId="77777777" w:rsidR="00D07D8F" w:rsidRDefault="00D07D8F" w:rsidP="0021185D">
      <w:pPr>
        <w:spacing w:after="0" w:line="240" w:lineRule="auto"/>
      </w:pPr>
      <w:r>
        <w:continuationSeparator/>
      </w:r>
    </w:p>
    <w:p w14:paraId="610BB5A8" w14:textId="77777777" w:rsidR="00D07D8F" w:rsidRDefault="00D07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685D" w14:textId="77777777" w:rsidR="007773F9" w:rsidRDefault="007773F9" w:rsidP="00A26A93">
    <w:pPr>
      <w:pStyle w:val="IntroParagraph"/>
      <w:spacing w:before="0" w:after="0"/>
      <w:rPr>
        <w:noProof/>
      </w:rPr>
    </w:pPr>
  </w:p>
  <w:p w14:paraId="4C8FBA9C" w14:textId="77777777" w:rsidR="007773F9" w:rsidRDefault="007773F9" w:rsidP="00A26A93">
    <w:pPr>
      <w:pStyle w:val="IntroParagraph"/>
      <w:spacing w:before="0" w:after="0"/>
      <w:rPr>
        <w:noProof/>
      </w:rPr>
    </w:pPr>
  </w:p>
  <w:p w14:paraId="40F6D235"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384F7CC7" wp14:editId="5C72B74F">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EB056F"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8F"/>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C1052"/>
    <w:rsid w:val="001E7F11"/>
    <w:rsid w:val="00200C4A"/>
    <w:rsid w:val="0021185D"/>
    <w:rsid w:val="00216D6E"/>
    <w:rsid w:val="002229B6"/>
    <w:rsid w:val="002550C7"/>
    <w:rsid w:val="00256B79"/>
    <w:rsid w:val="00264614"/>
    <w:rsid w:val="0027130E"/>
    <w:rsid w:val="00274CC1"/>
    <w:rsid w:val="00280ED9"/>
    <w:rsid w:val="002A609F"/>
    <w:rsid w:val="002C1C14"/>
    <w:rsid w:val="002C2248"/>
    <w:rsid w:val="002C5E53"/>
    <w:rsid w:val="002F74C8"/>
    <w:rsid w:val="0030202C"/>
    <w:rsid w:val="00302D72"/>
    <w:rsid w:val="00310B14"/>
    <w:rsid w:val="00314A9E"/>
    <w:rsid w:val="00315A37"/>
    <w:rsid w:val="003316DF"/>
    <w:rsid w:val="00334D9C"/>
    <w:rsid w:val="00335740"/>
    <w:rsid w:val="00350EB8"/>
    <w:rsid w:val="00356782"/>
    <w:rsid w:val="00394B1B"/>
    <w:rsid w:val="00395538"/>
    <w:rsid w:val="003A536B"/>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B75DC"/>
    <w:rsid w:val="005C26ED"/>
    <w:rsid w:val="005E5F72"/>
    <w:rsid w:val="005F0AB1"/>
    <w:rsid w:val="00611319"/>
    <w:rsid w:val="00611AD3"/>
    <w:rsid w:val="00620233"/>
    <w:rsid w:val="006458C0"/>
    <w:rsid w:val="00680938"/>
    <w:rsid w:val="00697DE2"/>
    <w:rsid w:val="006C2F21"/>
    <w:rsid w:val="006D4872"/>
    <w:rsid w:val="006D7008"/>
    <w:rsid w:val="006D7169"/>
    <w:rsid w:val="006E7034"/>
    <w:rsid w:val="007260EA"/>
    <w:rsid w:val="0073162E"/>
    <w:rsid w:val="00736B55"/>
    <w:rsid w:val="0074012F"/>
    <w:rsid w:val="0074212D"/>
    <w:rsid w:val="00772F50"/>
    <w:rsid w:val="00773550"/>
    <w:rsid w:val="007773F9"/>
    <w:rsid w:val="00792193"/>
    <w:rsid w:val="007A6C0F"/>
    <w:rsid w:val="007B624D"/>
    <w:rsid w:val="007B689E"/>
    <w:rsid w:val="007B7B9D"/>
    <w:rsid w:val="007C64D9"/>
    <w:rsid w:val="007D126B"/>
    <w:rsid w:val="0082660F"/>
    <w:rsid w:val="00832C37"/>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5555E"/>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3CB2"/>
    <w:rsid w:val="00A67A6E"/>
    <w:rsid w:val="00A81B75"/>
    <w:rsid w:val="00A85286"/>
    <w:rsid w:val="00A90FD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07D8F"/>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2CACB"/>
  <w15:chartTrackingRefBased/>
  <w15:docId w15:val="{C041241A-DA9C-484B-A5B1-5E6EE163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wieseler\OneDrive%20-%20Department%20for%20Education,%20Children%20and%20Young%20People\Desktop\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0EFED02A654F7E86A56C2ADD3B186D"/>
        <w:category>
          <w:name w:val="General"/>
          <w:gallery w:val="placeholder"/>
        </w:category>
        <w:types>
          <w:type w:val="bbPlcHdr"/>
        </w:types>
        <w:behaviors>
          <w:behavior w:val="content"/>
        </w:behaviors>
        <w:guid w:val="{D6D84D60-0E32-4B9C-AB1E-5A4F469A1730}"/>
      </w:docPartPr>
      <w:docPartBody>
        <w:p w:rsidR="007F701E" w:rsidRDefault="007F701E">
          <w:pPr>
            <w:pStyle w:val="160EFED02A654F7E86A56C2ADD3B186D"/>
          </w:pPr>
          <w:r w:rsidRPr="00370966">
            <w:rPr>
              <w:rStyle w:val="PlaceholderText"/>
            </w:rPr>
            <w:t>[Title]</w:t>
          </w:r>
        </w:p>
      </w:docPartBody>
    </w:docPart>
    <w:docPart>
      <w:docPartPr>
        <w:name w:val="4959F45925F84DDA95FB6E20C38A9F61"/>
        <w:category>
          <w:name w:val="General"/>
          <w:gallery w:val="placeholder"/>
        </w:category>
        <w:types>
          <w:type w:val="bbPlcHdr"/>
        </w:types>
        <w:behaviors>
          <w:behavior w:val="content"/>
        </w:behaviors>
        <w:guid w:val="{C73F02EC-FF4A-4E92-8D20-90B093870A2D}"/>
      </w:docPartPr>
      <w:docPartBody>
        <w:p w:rsidR="007F701E" w:rsidRDefault="007F701E">
          <w:pPr>
            <w:pStyle w:val="4959F45925F84DDA95FB6E20C38A9F61"/>
          </w:pPr>
          <w:r w:rsidRPr="004D2F28">
            <w:rPr>
              <w:rStyle w:val="PlaceholderText"/>
              <w:color w:val="000000" w:themeColor="text1"/>
            </w:rPr>
            <w:t>Choose an item.</w:t>
          </w:r>
        </w:p>
      </w:docPartBody>
    </w:docPart>
    <w:docPart>
      <w:docPartPr>
        <w:name w:val="7530E83EFBC442B3A4CF0BC8D5753CD5"/>
        <w:category>
          <w:name w:val="General"/>
          <w:gallery w:val="placeholder"/>
        </w:category>
        <w:types>
          <w:type w:val="bbPlcHdr"/>
        </w:types>
        <w:behaviors>
          <w:behavior w:val="content"/>
        </w:behaviors>
        <w:guid w:val="{1FEE6DCD-C785-4F17-BC40-768B4DF728A2}"/>
      </w:docPartPr>
      <w:docPartBody>
        <w:p w:rsidR="007F701E" w:rsidRDefault="007F701E">
          <w:pPr>
            <w:pStyle w:val="7530E83EFBC442B3A4CF0BC8D5753CD5"/>
          </w:pPr>
          <w:r w:rsidRPr="00BF7FC7">
            <w:rPr>
              <w:rStyle w:val="PlaceholderText"/>
              <w:color w:val="000000" w:themeColor="text1"/>
            </w:rPr>
            <w:t>Choose an item.</w:t>
          </w:r>
        </w:p>
      </w:docPartBody>
    </w:docPart>
    <w:docPart>
      <w:docPartPr>
        <w:name w:val="A350A4ADCCBF434DB06BEB6662BE0A27"/>
        <w:category>
          <w:name w:val="General"/>
          <w:gallery w:val="placeholder"/>
        </w:category>
        <w:types>
          <w:type w:val="bbPlcHdr"/>
        </w:types>
        <w:behaviors>
          <w:behavior w:val="content"/>
        </w:behaviors>
        <w:guid w:val="{96144C34-7FB9-4419-BFAB-D0E4540EB3F6}"/>
      </w:docPartPr>
      <w:docPartBody>
        <w:p w:rsidR="007F701E" w:rsidRDefault="007F701E">
          <w:pPr>
            <w:pStyle w:val="A350A4ADCCBF434DB06BEB6662BE0A27"/>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altName w:val="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1E"/>
    <w:rsid w:val="007F701E"/>
    <w:rsid w:val="00A63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60EFED02A654F7E86A56C2ADD3B186D">
    <w:name w:val="160EFED02A654F7E86A56C2ADD3B186D"/>
  </w:style>
  <w:style w:type="paragraph" w:customStyle="1" w:styleId="4959F45925F84DDA95FB6E20C38A9F61">
    <w:name w:val="4959F45925F84DDA95FB6E20C38A9F61"/>
  </w:style>
  <w:style w:type="paragraph" w:customStyle="1" w:styleId="7530E83EFBC442B3A4CF0BC8D5753CD5">
    <w:name w:val="7530E83EFBC442B3A4CF0BC8D5753CD5"/>
  </w:style>
  <w:style w:type="paragraph" w:customStyle="1" w:styleId="A350A4ADCCBF434DB06BEB6662BE0A27">
    <w:name w:val="A350A4ADCCBF434DB06BEB6662BE0A27"/>
  </w:style>
  <w:style w:type="paragraph" w:customStyle="1" w:styleId="BA22D31D270C427A9AC60FED87D389CC">
    <w:name w:val="BA22D31D270C427A9AC60FED87D389CC"/>
  </w:style>
  <w:style w:type="paragraph" w:customStyle="1" w:styleId="A7FF3703748749669A80CD351F290A03">
    <w:name w:val="A7FF3703748749669A80CD351F290A03"/>
  </w:style>
  <w:style w:type="paragraph" w:customStyle="1" w:styleId="8667108BCB524080B03D038E32FAC17F">
    <w:name w:val="8667108BCB524080B03D038E32FAC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3.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72CBF-223C-4949-9DFF-89402CD86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10</TotalTime>
  <Pages>5</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9934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Worker</dc:title>
  <dc:subject/>
  <dc:creator>Wieseler, Chantal</dc:creator>
  <cp:keywords/>
  <dc:description/>
  <cp:lastModifiedBy>Wieseler, Chantal</cp:lastModifiedBy>
  <cp:revision>1</cp:revision>
  <cp:lastPrinted>2023-08-01T07:12:00Z</cp:lastPrinted>
  <dcterms:created xsi:type="dcterms:W3CDTF">2025-02-12T22:48:00Z</dcterms:created>
  <dcterms:modified xsi:type="dcterms:W3CDTF">2025-02-12T23:00:00Z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